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 w:cs="仿宋_GB2312"/>
          <w:b/>
          <w:kern w:val="0"/>
          <w:sz w:val="36"/>
          <w:szCs w:val="36"/>
        </w:rPr>
        <w:t>外来车辆通行</w:t>
      </w:r>
      <w:r>
        <w:rPr>
          <w:rFonts w:hint="eastAsia" w:ascii="宋体" w:hAnsi="宋体"/>
          <w:b/>
          <w:sz w:val="36"/>
          <w:szCs w:val="36"/>
        </w:rPr>
        <w:t>申请表</w:t>
      </w:r>
    </w:p>
    <w:tbl>
      <w:tblPr>
        <w:tblStyle w:val="4"/>
        <w:tblpPr w:leftFromText="180" w:rightFromText="180" w:vertAnchor="text" w:horzAnchor="page" w:tblpX="1484" w:tblpY="91"/>
        <w:tblOverlap w:val="never"/>
        <w:tblW w:w="9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426"/>
        <w:gridCol w:w="419"/>
        <w:gridCol w:w="1450"/>
        <w:gridCol w:w="1025"/>
        <w:gridCol w:w="1362"/>
        <w:gridCol w:w="2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8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申请单位部门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申请部门联系</w:t>
            </w:r>
          </w:p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（经办）人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40" w:lineRule="exact"/>
              <w:ind w:firstLine="180" w:firstLineChars="10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手机号码</w:t>
            </w:r>
          </w:p>
        </w:tc>
        <w:tc>
          <w:tcPr>
            <w:tcW w:w="2485" w:type="dxa"/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8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外来进校</w:t>
            </w:r>
          </w:p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单位全称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相关方</w:t>
            </w:r>
          </w:p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项目负责人</w:t>
            </w:r>
          </w:p>
        </w:tc>
        <w:tc>
          <w:tcPr>
            <w:tcW w:w="248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8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申请进校</w:t>
            </w:r>
          </w:p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期限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项目负责人</w:t>
            </w:r>
          </w:p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手机号码</w:t>
            </w:r>
          </w:p>
        </w:tc>
        <w:tc>
          <w:tcPr>
            <w:tcW w:w="248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8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进校事由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spacing w:line="240" w:lineRule="exact"/>
              <w:ind w:firstLine="540" w:firstLineChars="300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学校对接部门</w:t>
            </w:r>
          </w:p>
        </w:tc>
        <w:tc>
          <w:tcPr>
            <w:tcW w:w="248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8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车辆牌照号</w:t>
            </w:r>
          </w:p>
        </w:tc>
        <w:tc>
          <w:tcPr>
            <w:tcW w:w="142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车辆来源（填个人或租赁）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</w:t>
            </w:r>
          </w:p>
        </w:tc>
        <w:tc>
          <w:tcPr>
            <w:tcW w:w="289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行驶证上车辆所有人</w:t>
            </w:r>
          </w:p>
        </w:tc>
        <w:tc>
          <w:tcPr>
            <w:tcW w:w="1362" w:type="dxa"/>
            <w:vAlign w:val="center"/>
          </w:tcPr>
          <w:p>
            <w:pPr>
              <w:spacing w:line="240" w:lineRule="exact"/>
              <w:ind w:left="31680" w:hanging="180" w:hangingChars="10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进校</w:t>
            </w:r>
          </w:p>
          <w:p>
            <w:pPr>
              <w:spacing w:line="240" w:lineRule="exact"/>
              <w:ind w:left="31680" w:hanging="180" w:hangingChars="10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驾驶人</w:t>
            </w:r>
          </w:p>
        </w:tc>
        <w:tc>
          <w:tcPr>
            <w:tcW w:w="248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公司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/个人</w:t>
            </w:r>
          </w:p>
        </w:tc>
        <w:tc>
          <w:tcPr>
            <w:tcW w:w="2894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80" w:type="dxa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94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80" w:type="dxa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94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80" w:type="dxa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94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80" w:type="dxa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94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7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申请请求</w:t>
            </w:r>
          </w:p>
        </w:tc>
        <w:tc>
          <w:tcPr>
            <w:tcW w:w="8167" w:type="dxa"/>
            <w:gridSpan w:val="6"/>
            <w:vAlign w:val="center"/>
          </w:tcPr>
          <w:p>
            <w:pPr>
              <w:spacing w:line="320" w:lineRule="exact"/>
              <w:rPr>
                <w:rFonts w:ascii="宋体" w:cs="宋体"/>
                <w:sz w:val="18"/>
                <w:szCs w:val="18"/>
              </w:rPr>
            </w:pPr>
          </w:p>
          <w:p>
            <w:pPr>
              <w:rPr>
                <w:rFonts w:ascii="宋体" w:cs="宋体"/>
                <w:sz w:val="18"/>
                <w:szCs w:val="18"/>
              </w:rPr>
            </w:pPr>
          </w:p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           </w:t>
            </w:r>
          </w:p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                                      </w:t>
            </w:r>
          </w:p>
          <w:p>
            <w:pPr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部门</w:t>
            </w:r>
          </w:p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意见</w:t>
            </w:r>
          </w:p>
        </w:tc>
        <w:tc>
          <w:tcPr>
            <w:tcW w:w="8167" w:type="dxa"/>
            <w:gridSpan w:val="6"/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</w:p>
          <w:p>
            <w:pPr>
              <w:rPr>
                <w:rFonts w:ascii="宋体" w:cs="宋体"/>
                <w:sz w:val="18"/>
                <w:szCs w:val="18"/>
              </w:rPr>
            </w:pPr>
          </w:p>
          <w:p>
            <w:pPr>
              <w:rPr>
                <w:rFonts w:ascii="宋体" w:cs="宋体"/>
                <w:sz w:val="18"/>
                <w:szCs w:val="18"/>
              </w:rPr>
            </w:pPr>
          </w:p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对接部门负责人：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                    </w:t>
            </w:r>
          </w:p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相关方人员花名册以及各身份证、驾驶、行驶证</w:t>
      </w:r>
    </w:p>
    <w:tbl>
      <w:tblPr>
        <w:tblStyle w:val="4"/>
        <w:tblW w:w="8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586"/>
        <w:gridCol w:w="1281"/>
        <w:gridCol w:w="1736"/>
        <w:gridCol w:w="15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车牌号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bookmarkEnd w:id="0"/>
    </w:tbl>
    <w:p>
      <w:pPr>
        <w:jc w:val="center"/>
        <w:rPr>
          <w:rFonts w:ascii="宋体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YTY2OGFhYzUzYTI5Y2U0MWI4ZGYxYWMwZWQ0MmYifQ=="/>
  </w:docVars>
  <w:rsids>
    <w:rsidRoot w:val="74947439"/>
    <w:rsid w:val="001C1940"/>
    <w:rsid w:val="005E718D"/>
    <w:rsid w:val="005F5B78"/>
    <w:rsid w:val="00746769"/>
    <w:rsid w:val="00756A7A"/>
    <w:rsid w:val="00E04172"/>
    <w:rsid w:val="2C7A0932"/>
    <w:rsid w:val="47E726FC"/>
    <w:rsid w:val="52607735"/>
    <w:rsid w:val="6C006DFF"/>
    <w:rsid w:val="74947439"/>
    <w:rsid w:val="7ED7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612</Words>
  <Characters>898</Characters>
  <Lines>0</Lines>
  <Paragraphs>0</Paragraphs>
  <TotalTime>8</TotalTime>
  <ScaleCrop>false</ScaleCrop>
  <LinksUpToDate>false</LinksUpToDate>
  <CharactersWithSpaces>1067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2024-03-22T08:42:00Z</dcterms:created>
  <dc:creator>冬日晚霞</dc:creator>
  <cp:lastModifiedBy>凉城菇凉心</cp:lastModifiedBy>
  <dcterms:modified xsi:type="dcterms:W3CDTF">2024-05-04T06:25:55Z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58BBD3A900C3445C96E5186F947879D5_13</vt:lpwstr>
  </property>
</Properties>
</file>